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B37E" w14:textId="33CBD255" w:rsidR="00887FFD" w:rsidRDefault="00EB73BA" w:rsidP="009D7EC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8CB3A7" wp14:editId="180C880B">
                <wp:simplePos x="0" y="0"/>
                <wp:positionH relativeFrom="column">
                  <wp:posOffset>4229100</wp:posOffset>
                </wp:positionH>
                <wp:positionV relativeFrom="paragraph">
                  <wp:posOffset>-282575</wp:posOffset>
                </wp:positionV>
                <wp:extent cx="1814195" cy="1782445"/>
                <wp:effectExtent l="0" t="2540" r="63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1782445"/>
                          <a:chOff x="8437" y="359"/>
                          <a:chExt cx="2857" cy="280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" y="359"/>
                            <a:ext cx="2857" cy="28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1439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CB3AF" w14:textId="77777777" w:rsidR="00887FFD" w:rsidRPr="00C41BC4" w:rsidRDefault="00887FFD" w:rsidP="00C41BC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87A5C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CB3A7" id="Group 3" o:spid="_x0000_s1026" style="position:absolute;margin-left:333pt;margin-top:-22.25pt;width:142.85pt;height:140.35pt;z-index:251657216" coordorigin="8437,359" coordsize="2857,2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437;top:359;width:2857;height:2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157;top:1439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" filled="f" fillcolor="#bbe0e3" stroked="f">
                  <v:textbox inset="0">
                    <w:txbxContent>
                      <w:p w14:paraId="268CB3AF" w14:textId="77777777" w:rsidR="00887FFD" w:rsidRPr="00C41BC4" w:rsidRDefault="00887FFD" w:rsidP="00C41BC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MS PGothic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MS PGothic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  <w:r w:rsidR="00987A5C">
                          <w:rPr>
                            <w:rFonts w:ascii="Arial" w:eastAsia="MS PGothic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Program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8CB3A8" wp14:editId="14A446C8">
                <wp:simplePos x="0" y="0"/>
                <wp:positionH relativeFrom="column">
                  <wp:posOffset>2971800</wp:posOffset>
                </wp:positionH>
                <wp:positionV relativeFrom="paragraph">
                  <wp:posOffset>-3543935</wp:posOffset>
                </wp:positionV>
                <wp:extent cx="1485900" cy="720090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CB3B0" w14:textId="77777777" w:rsidR="00887FFD" w:rsidRPr="00734955" w:rsidRDefault="00887FFD">
                            <w:r w:rsidRPr="00734955">
                              <w:t>Politikerutbildning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B3A8" id="Text Box 2" o:spid="_x0000_s1029" type="#_x0000_t202" style="position:absolute;margin-left:234pt;margin-top:-279.05pt;width:117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" stroked="f" strokeweight="0">
                <v:textbox>
                  <w:txbxContent>
                    <w:p w14:paraId="268CB3B0" w14:textId="77777777" w:rsidR="00887FFD" w:rsidRPr="00734955" w:rsidRDefault="00887FFD">
                      <w:r w:rsidRPr="00734955">
                        <w:t>Politikerutbildning</w:t>
                      </w:r>
                    </w:p>
                  </w:txbxContent>
                </v:textbox>
              </v:shape>
            </w:pict>
          </mc:Fallback>
        </mc:AlternateContent>
      </w:r>
      <w:r w:rsidR="004B2AE5">
        <w:rPr>
          <w:noProof/>
        </w:rPr>
        <w:drawing>
          <wp:inline distT="0" distB="0" distL="0" distR="0" wp14:anchorId="268CB3A9" wp14:editId="268CB3AA">
            <wp:extent cx="2409825" cy="638175"/>
            <wp:effectExtent l="19050" t="0" r="9525" b="0"/>
            <wp:docPr id="1" name="Bild 1" descr="ks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s_co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8CB37F" w14:textId="77777777" w:rsidR="00790BEB" w:rsidRDefault="00790BEB" w:rsidP="009D7EC2">
      <w:pPr>
        <w:rPr>
          <w:rFonts w:ascii="Arial" w:hAnsi="Arial" w:cs="Arial"/>
          <w:sz w:val="22"/>
          <w:szCs w:val="22"/>
        </w:rPr>
      </w:pPr>
    </w:p>
    <w:p w14:paraId="268CB380" w14:textId="77777777" w:rsidR="00C649A8" w:rsidRPr="008B5EC5" w:rsidRDefault="00C649A8" w:rsidP="00C649A8">
      <w:pPr>
        <w:rPr>
          <w:rFonts w:ascii="Arial" w:hAnsi="Arial" w:cs="Arial"/>
          <w:sz w:val="28"/>
          <w:szCs w:val="28"/>
        </w:rPr>
      </w:pPr>
    </w:p>
    <w:p w14:paraId="268CB381" w14:textId="77777777" w:rsidR="00887FFD" w:rsidRPr="004321FB" w:rsidRDefault="00887FFD" w:rsidP="00EB261D">
      <w:pPr>
        <w:rPr>
          <w:rFonts w:ascii="Arial" w:hAnsi="Arial" w:cs="Arial"/>
          <w:b/>
        </w:rPr>
      </w:pPr>
    </w:p>
    <w:p w14:paraId="268CB382" w14:textId="77777777" w:rsidR="00DE3467" w:rsidRPr="008E11C3" w:rsidRDefault="00987A5C" w:rsidP="008E11C3">
      <w:pPr>
        <w:pStyle w:val="Rubrik"/>
        <w:rPr>
          <w:rStyle w:val="Betoning"/>
          <w:sz w:val="44"/>
          <w:szCs w:val="44"/>
        </w:rPr>
      </w:pPr>
      <w:r w:rsidRPr="008E11C3">
        <w:rPr>
          <w:rStyle w:val="Betoning"/>
          <w:sz w:val="44"/>
          <w:szCs w:val="44"/>
        </w:rPr>
        <w:t>U</w:t>
      </w:r>
      <w:r w:rsidR="00887FFD" w:rsidRPr="008E11C3">
        <w:rPr>
          <w:rStyle w:val="Betoning"/>
          <w:sz w:val="44"/>
          <w:szCs w:val="44"/>
        </w:rPr>
        <w:t xml:space="preserve">tbildning </w:t>
      </w:r>
      <w:r w:rsidR="00D56EB8" w:rsidRPr="008E11C3">
        <w:rPr>
          <w:rStyle w:val="Betoning"/>
          <w:sz w:val="44"/>
          <w:szCs w:val="44"/>
        </w:rPr>
        <w:t xml:space="preserve">för </w:t>
      </w:r>
      <w:r w:rsidR="00153D9A" w:rsidRPr="008E11C3">
        <w:rPr>
          <w:rStyle w:val="Betoning"/>
          <w:sz w:val="44"/>
          <w:szCs w:val="44"/>
        </w:rPr>
        <w:t>stadsdelsnämndernas</w:t>
      </w:r>
      <w:r w:rsidR="002B0200" w:rsidRPr="008E11C3">
        <w:rPr>
          <w:rStyle w:val="Betoning"/>
          <w:sz w:val="44"/>
          <w:szCs w:val="44"/>
        </w:rPr>
        <w:t xml:space="preserve"> </w:t>
      </w:r>
      <w:r w:rsidR="00153D9A" w:rsidRPr="008E11C3">
        <w:rPr>
          <w:rStyle w:val="Betoning"/>
          <w:sz w:val="44"/>
          <w:szCs w:val="44"/>
        </w:rPr>
        <w:t>i</w:t>
      </w:r>
      <w:r w:rsidR="00DE3467" w:rsidRPr="008E11C3">
        <w:rPr>
          <w:rStyle w:val="Betoning"/>
          <w:sz w:val="44"/>
          <w:szCs w:val="44"/>
        </w:rPr>
        <w:t>ndividutskott</w:t>
      </w:r>
    </w:p>
    <w:p w14:paraId="268CB386" w14:textId="2046A935" w:rsidR="007E7593" w:rsidRPr="00FC35D6" w:rsidRDefault="00FC35D6" w:rsidP="00FC35D6">
      <w:pPr>
        <w:spacing w:after="120"/>
        <w:rPr>
          <w:rFonts w:ascii="Arial" w:hAnsi="Arial" w:cs="Arial"/>
          <w:b/>
        </w:rPr>
      </w:pPr>
      <w:r w:rsidRPr="00FC35D6">
        <w:rPr>
          <w:rFonts w:ascii="Arial" w:hAnsi="Arial" w:cs="Arial"/>
          <w:b/>
        </w:rPr>
        <w:t>Plats:</w:t>
      </w:r>
    </w:p>
    <w:p w14:paraId="268CB387" w14:textId="46FE2A3D" w:rsidR="007E7593" w:rsidRPr="007E7593" w:rsidRDefault="007E7593" w:rsidP="007E7593">
      <w:pPr>
        <w:spacing w:after="120"/>
        <w:rPr>
          <w:rFonts w:ascii="Arial" w:hAnsi="Arial" w:cs="Arial"/>
          <w:sz w:val="28"/>
          <w:szCs w:val="28"/>
        </w:rPr>
      </w:pPr>
      <w:r w:rsidRPr="007E7593">
        <w:rPr>
          <w:rFonts w:ascii="Arial" w:hAnsi="Arial" w:cs="Arial"/>
          <w:sz w:val="28"/>
          <w:szCs w:val="28"/>
        </w:rPr>
        <w:t>Burgårdens konferenscenter</w:t>
      </w:r>
      <w:r w:rsidR="001C100D">
        <w:rPr>
          <w:rFonts w:ascii="Arial" w:hAnsi="Arial" w:cs="Arial"/>
          <w:sz w:val="28"/>
          <w:szCs w:val="28"/>
        </w:rPr>
        <w:t>, entré</w:t>
      </w:r>
      <w:r w:rsidR="006A3C7D">
        <w:rPr>
          <w:rFonts w:ascii="Arial" w:hAnsi="Arial" w:cs="Arial"/>
          <w:sz w:val="28"/>
          <w:szCs w:val="28"/>
        </w:rPr>
        <w:t xml:space="preserve"> från</w:t>
      </w:r>
      <w:r w:rsidR="001C100D">
        <w:rPr>
          <w:rFonts w:ascii="Arial" w:hAnsi="Arial" w:cs="Arial"/>
          <w:sz w:val="28"/>
          <w:szCs w:val="28"/>
        </w:rPr>
        <w:t xml:space="preserve"> Skånegatan 20.</w:t>
      </w:r>
    </w:p>
    <w:p w14:paraId="17EAB307" w14:textId="77777777" w:rsidR="00CF2F66" w:rsidRDefault="00CF2F66" w:rsidP="00CF2F66">
      <w:pPr>
        <w:spacing w:after="120"/>
        <w:rPr>
          <w:rFonts w:ascii="Arial" w:hAnsi="Arial" w:cs="Arial"/>
          <w:b/>
        </w:rPr>
      </w:pPr>
    </w:p>
    <w:p w14:paraId="43A81BE0" w14:textId="2AE46B07" w:rsidR="00CF2F66" w:rsidRPr="007E7593" w:rsidRDefault="00CF2F66" w:rsidP="00CF2F66">
      <w:pPr>
        <w:spacing w:after="120"/>
        <w:rPr>
          <w:rFonts w:ascii="Arial" w:hAnsi="Arial" w:cs="Arial"/>
          <w:b/>
        </w:rPr>
      </w:pPr>
      <w:r w:rsidRPr="007E7593">
        <w:rPr>
          <w:rFonts w:ascii="Arial" w:hAnsi="Arial" w:cs="Arial"/>
          <w:b/>
        </w:rPr>
        <w:t xml:space="preserve">Datum och tid: </w:t>
      </w:r>
    </w:p>
    <w:p w14:paraId="234238DE" w14:textId="77777777" w:rsidR="00CF2F66" w:rsidRPr="00987A5C" w:rsidRDefault="00CF2F66" w:rsidP="00CF2F66">
      <w:pPr>
        <w:spacing w:after="120"/>
        <w:rPr>
          <w:rFonts w:ascii="Arial" w:hAnsi="Arial" w:cs="Arial"/>
        </w:rPr>
      </w:pPr>
      <w:r w:rsidRPr="00987A5C">
        <w:rPr>
          <w:rFonts w:ascii="Arial" w:hAnsi="Arial" w:cs="Arial"/>
        </w:rPr>
        <w:t xml:space="preserve">Torsdag den </w:t>
      </w:r>
      <w:r>
        <w:rPr>
          <w:rFonts w:ascii="Arial" w:hAnsi="Arial" w:cs="Arial"/>
        </w:rPr>
        <w:t>7 mars</w:t>
      </w:r>
      <w:r w:rsidRPr="00987A5C">
        <w:rPr>
          <w:rFonts w:ascii="Arial" w:hAnsi="Arial" w:cs="Arial"/>
        </w:rPr>
        <w:t xml:space="preserve"> kl 09:00– ca 16:</w:t>
      </w:r>
      <w:r>
        <w:rPr>
          <w:rFonts w:ascii="Arial" w:hAnsi="Arial" w:cs="Arial"/>
        </w:rPr>
        <w:t>0</w:t>
      </w:r>
      <w:r w:rsidRPr="00987A5C">
        <w:rPr>
          <w:rFonts w:ascii="Arial" w:hAnsi="Arial" w:cs="Arial"/>
        </w:rPr>
        <w:t xml:space="preserve">0 </w:t>
      </w:r>
      <w:r w:rsidRPr="00E76C68">
        <w:rPr>
          <w:rFonts w:ascii="Arial" w:hAnsi="Arial" w:cs="Arial"/>
          <w:i/>
        </w:rPr>
        <w:t>eller</w:t>
      </w:r>
    </w:p>
    <w:p w14:paraId="3E8C63FB" w14:textId="77777777" w:rsidR="00CF2F66" w:rsidRDefault="00CF2F66" w:rsidP="00CF2F66">
      <w:pPr>
        <w:rPr>
          <w:rFonts w:ascii="Arial" w:hAnsi="Arial" w:cs="Arial"/>
        </w:rPr>
      </w:pPr>
      <w:r>
        <w:rPr>
          <w:rFonts w:ascii="Arial" w:hAnsi="Arial" w:cs="Arial"/>
        </w:rPr>
        <w:t>Fredag</w:t>
      </w:r>
      <w:r w:rsidRPr="00987A5C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>15 mars</w:t>
      </w:r>
      <w:r w:rsidRPr="00987A5C">
        <w:rPr>
          <w:rFonts w:ascii="Arial" w:hAnsi="Arial" w:cs="Arial"/>
        </w:rPr>
        <w:t xml:space="preserve"> kl 09:00 – ca 16:</w:t>
      </w:r>
      <w:r>
        <w:rPr>
          <w:rFonts w:ascii="Arial" w:hAnsi="Arial" w:cs="Arial"/>
        </w:rPr>
        <w:t>0</w:t>
      </w:r>
      <w:r w:rsidRPr="00987A5C">
        <w:rPr>
          <w:rFonts w:ascii="Arial" w:hAnsi="Arial" w:cs="Arial"/>
        </w:rPr>
        <w:t>0</w:t>
      </w:r>
    </w:p>
    <w:p w14:paraId="268CB388" w14:textId="77777777" w:rsidR="00987A5C" w:rsidRDefault="00987A5C" w:rsidP="00987A5C">
      <w:pPr>
        <w:jc w:val="both"/>
        <w:rPr>
          <w:rFonts w:ascii="Arial" w:hAnsi="Arial" w:cs="Arial"/>
          <w:b/>
        </w:rPr>
      </w:pPr>
    </w:p>
    <w:p w14:paraId="268CB389" w14:textId="77777777" w:rsidR="00987A5C" w:rsidRPr="004321FB" w:rsidRDefault="00987A5C" w:rsidP="00987A5C">
      <w:pPr>
        <w:jc w:val="both"/>
        <w:rPr>
          <w:rFonts w:ascii="Arial" w:hAnsi="Arial" w:cs="Arial"/>
          <w:b/>
        </w:rPr>
      </w:pPr>
      <w:r w:rsidRPr="004321FB">
        <w:rPr>
          <w:rFonts w:ascii="Arial" w:hAnsi="Arial" w:cs="Arial"/>
          <w:b/>
        </w:rPr>
        <w:t>Program</w:t>
      </w:r>
      <w:r w:rsidR="008E11C3">
        <w:rPr>
          <w:rFonts w:ascii="Arial" w:hAnsi="Arial" w:cs="Arial"/>
          <w:b/>
        </w:rPr>
        <w:t>:</w:t>
      </w:r>
    </w:p>
    <w:p w14:paraId="268CB38A" w14:textId="77777777" w:rsidR="00DE3467" w:rsidRDefault="00DE3467" w:rsidP="00DE3467">
      <w:pPr>
        <w:rPr>
          <w:rFonts w:ascii="Arial" w:hAnsi="Arial" w:cs="Arial"/>
        </w:rPr>
      </w:pPr>
    </w:p>
    <w:p w14:paraId="268CB38B" w14:textId="279BB756" w:rsidR="002D410B" w:rsidRPr="00760025" w:rsidRDefault="00DE3467" w:rsidP="001C1DB8">
      <w:pPr>
        <w:rPr>
          <w:rFonts w:ascii="Arial" w:hAnsi="Arial" w:cs="Arial"/>
          <w:b/>
          <w:i/>
        </w:rPr>
      </w:pPr>
      <w:r w:rsidRPr="00760025">
        <w:rPr>
          <w:rFonts w:ascii="Arial" w:hAnsi="Arial" w:cs="Arial"/>
          <w:i/>
        </w:rPr>
        <w:t xml:space="preserve">Kaffe och smörgås serveras från </w:t>
      </w:r>
      <w:r w:rsidR="00F745F1" w:rsidRPr="00760025">
        <w:rPr>
          <w:rFonts w:ascii="Arial" w:hAnsi="Arial" w:cs="Arial"/>
          <w:i/>
        </w:rPr>
        <w:t>kl 08:30</w:t>
      </w:r>
      <w:r w:rsidRPr="00760025">
        <w:rPr>
          <w:rFonts w:ascii="Arial" w:hAnsi="Arial" w:cs="Arial"/>
          <w:i/>
        </w:rPr>
        <w:t>.</w:t>
      </w:r>
    </w:p>
    <w:p w14:paraId="268CB38C" w14:textId="77777777" w:rsidR="002D410B" w:rsidRPr="00760025" w:rsidRDefault="002D410B" w:rsidP="00790BEB">
      <w:pPr>
        <w:jc w:val="both"/>
        <w:rPr>
          <w:rFonts w:ascii="Arial" w:hAnsi="Arial" w:cs="Arial"/>
          <w:b/>
        </w:rPr>
      </w:pPr>
    </w:p>
    <w:p w14:paraId="268CB38D" w14:textId="32E62212" w:rsidR="008B5EC5" w:rsidRPr="00760025" w:rsidRDefault="00987A5C" w:rsidP="008B5EC5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760025">
        <w:rPr>
          <w:rFonts w:ascii="Arial" w:eastAsia="Times New Roman" w:hAnsi="Arial" w:cs="Arial"/>
          <w:sz w:val="24"/>
          <w:szCs w:val="24"/>
          <w:lang w:eastAsia="sv-SE"/>
        </w:rPr>
        <w:t xml:space="preserve">Kl 09:00 – </w:t>
      </w:r>
      <w:r w:rsidR="00F46808">
        <w:rPr>
          <w:rFonts w:ascii="Arial" w:eastAsia="Times New Roman" w:hAnsi="Arial" w:cs="Arial"/>
          <w:sz w:val="24"/>
          <w:szCs w:val="24"/>
          <w:lang w:eastAsia="sv-SE"/>
        </w:rPr>
        <w:t>11:30</w:t>
      </w:r>
      <w:r w:rsidR="00D52F81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26338F">
        <w:rPr>
          <w:rFonts w:ascii="Arial" w:eastAsia="Times New Roman" w:hAnsi="Arial" w:cs="Arial"/>
          <w:i/>
          <w:sz w:val="24"/>
          <w:szCs w:val="24"/>
          <w:lang w:eastAsia="sv-SE"/>
        </w:rPr>
        <w:t>med</w:t>
      </w:r>
      <w:r w:rsidR="00D52F81" w:rsidRPr="00D52F81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 paus</w:t>
      </w:r>
      <w:r w:rsidR="00384A60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 för </w:t>
      </w:r>
      <w:r w:rsidR="00384A60" w:rsidRPr="00D52F81">
        <w:rPr>
          <w:rFonts w:ascii="Arial" w:eastAsia="Times New Roman" w:hAnsi="Arial" w:cs="Arial"/>
          <w:i/>
          <w:sz w:val="24"/>
          <w:szCs w:val="24"/>
          <w:lang w:eastAsia="sv-SE"/>
        </w:rPr>
        <w:t>kaff</w:t>
      </w:r>
      <w:r w:rsidR="00384A60">
        <w:rPr>
          <w:rFonts w:ascii="Arial" w:eastAsia="Times New Roman" w:hAnsi="Arial" w:cs="Arial"/>
          <w:i/>
          <w:sz w:val="24"/>
          <w:szCs w:val="24"/>
          <w:lang w:eastAsia="sv-SE"/>
        </w:rPr>
        <w:t>e och frukt</w:t>
      </w:r>
    </w:p>
    <w:p w14:paraId="268CB38E" w14:textId="1D8C82A8" w:rsidR="001C1DB8" w:rsidRPr="00760025" w:rsidRDefault="001C1DB8" w:rsidP="008B5EC5">
      <w:pPr>
        <w:pStyle w:val="Ingetavstnd"/>
        <w:spacing w:after="120"/>
        <w:rPr>
          <w:rFonts w:ascii="Arial" w:eastAsia="Times New Roman" w:hAnsi="Arial" w:cs="Arial"/>
          <w:sz w:val="24"/>
          <w:szCs w:val="24"/>
          <w:lang w:eastAsia="sv-SE"/>
        </w:rPr>
      </w:pPr>
      <w:r w:rsidRPr="00760025">
        <w:rPr>
          <w:rFonts w:ascii="Arial" w:eastAsia="Times New Roman" w:hAnsi="Arial" w:cs="Arial"/>
          <w:sz w:val="24"/>
          <w:szCs w:val="24"/>
          <w:lang w:eastAsia="sv-SE"/>
        </w:rPr>
        <w:t>Grundläggande juridik</w:t>
      </w:r>
      <w:r w:rsidR="00DB0E64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DB0E64" w:rsidRPr="00DB0E64">
        <w:rPr>
          <w:rFonts w:ascii="Arial" w:eastAsia="Times New Roman" w:hAnsi="Arial" w:cs="Arial"/>
          <w:sz w:val="24"/>
          <w:szCs w:val="24"/>
          <w:lang w:eastAsia="sv-SE"/>
        </w:rPr>
        <w:t>med fokus på socialrätt och sekretess</w:t>
      </w:r>
    </w:p>
    <w:p w14:paraId="268CB391" w14:textId="77777777" w:rsidR="008E11C3" w:rsidRPr="00760025" w:rsidRDefault="008E11C3" w:rsidP="008B5EC5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</w:p>
    <w:p w14:paraId="268CB392" w14:textId="0A19D365" w:rsidR="00987A5C" w:rsidRPr="00D16D23" w:rsidRDefault="008E11C3" w:rsidP="008B5EC5">
      <w:pPr>
        <w:pStyle w:val="Ingetavstnd"/>
        <w:rPr>
          <w:rFonts w:ascii="Arial" w:eastAsia="Times New Roman" w:hAnsi="Arial" w:cs="Arial"/>
          <w:i/>
          <w:sz w:val="24"/>
          <w:szCs w:val="24"/>
          <w:lang w:eastAsia="sv-SE"/>
        </w:rPr>
      </w:pPr>
      <w:r w:rsidRPr="00D16D23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Kl </w:t>
      </w:r>
      <w:r w:rsidR="00F46808" w:rsidRPr="00D16D23">
        <w:rPr>
          <w:rFonts w:ascii="Arial" w:eastAsia="Times New Roman" w:hAnsi="Arial" w:cs="Arial"/>
          <w:i/>
          <w:sz w:val="24"/>
          <w:szCs w:val="24"/>
          <w:lang w:eastAsia="sv-SE"/>
        </w:rPr>
        <w:t>11:30</w:t>
      </w:r>
      <w:r w:rsidRPr="00D16D23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– </w:t>
      </w:r>
      <w:r w:rsidR="00F46808" w:rsidRPr="00D16D23">
        <w:rPr>
          <w:rFonts w:ascii="Arial" w:eastAsia="Times New Roman" w:hAnsi="Arial" w:cs="Arial"/>
          <w:i/>
          <w:sz w:val="24"/>
          <w:szCs w:val="24"/>
          <w:lang w:eastAsia="sv-SE"/>
        </w:rPr>
        <w:t>12:30</w:t>
      </w:r>
      <w:r w:rsidRPr="00D16D23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 </w:t>
      </w:r>
      <w:r w:rsidR="00987A5C" w:rsidRPr="00D16D23">
        <w:rPr>
          <w:rFonts w:ascii="Arial" w:eastAsia="Times New Roman" w:hAnsi="Arial" w:cs="Arial"/>
          <w:i/>
          <w:sz w:val="24"/>
          <w:szCs w:val="24"/>
          <w:lang w:eastAsia="sv-SE"/>
        </w:rPr>
        <w:t>Lunch</w:t>
      </w:r>
    </w:p>
    <w:p w14:paraId="268CB393" w14:textId="77777777" w:rsidR="00987A5C" w:rsidRPr="00760025" w:rsidRDefault="00987A5C" w:rsidP="008B5EC5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</w:p>
    <w:p w14:paraId="268CB394" w14:textId="508DF235" w:rsidR="001C1DB8" w:rsidRPr="00760025" w:rsidRDefault="00987A5C" w:rsidP="008B5EC5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760025">
        <w:rPr>
          <w:rFonts w:ascii="Arial" w:eastAsia="Times New Roman" w:hAnsi="Arial" w:cs="Arial"/>
          <w:sz w:val="24"/>
          <w:szCs w:val="24"/>
          <w:lang w:eastAsia="sv-SE"/>
        </w:rPr>
        <w:t xml:space="preserve">Kl </w:t>
      </w:r>
      <w:r w:rsidR="00F46808">
        <w:rPr>
          <w:rFonts w:ascii="Arial" w:eastAsia="Times New Roman" w:hAnsi="Arial" w:cs="Arial"/>
          <w:sz w:val="24"/>
          <w:szCs w:val="24"/>
          <w:lang w:eastAsia="sv-SE"/>
        </w:rPr>
        <w:t>12:30</w:t>
      </w:r>
      <w:r w:rsidR="00F46808" w:rsidRPr="00760025">
        <w:rPr>
          <w:rFonts w:ascii="Arial" w:eastAsia="Times New Roman" w:hAnsi="Arial" w:cs="Arial"/>
          <w:sz w:val="24"/>
          <w:szCs w:val="24"/>
          <w:lang w:eastAsia="sv-SE"/>
        </w:rPr>
        <w:t xml:space="preserve">  </w:t>
      </w:r>
    </w:p>
    <w:p w14:paraId="26A8C668" w14:textId="77777777" w:rsidR="00D276FE" w:rsidRDefault="00D276FE" w:rsidP="001C1DB8">
      <w:pPr>
        <w:pStyle w:val="Ingetavstnd"/>
        <w:tabs>
          <w:tab w:val="left" w:pos="4820"/>
        </w:tabs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Fortsättning g</w:t>
      </w:r>
      <w:r w:rsidRPr="00760025">
        <w:rPr>
          <w:rFonts w:ascii="Arial" w:eastAsia="Times New Roman" w:hAnsi="Arial" w:cs="Arial"/>
          <w:sz w:val="24"/>
          <w:szCs w:val="24"/>
          <w:lang w:eastAsia="sv-SE"/>
        </w:rPr>
        <w:t xml:space="preserve">rundläggande juridik </w:t>
      </w:r>
    </w:p>
    <w:p w14:paraId="268CB395" w14:textId="0058B990" w:rsidR="008E11C3" w:rsidRPr="00760025" w:rsidRDefault="00985940" w:rsidP="001C1DB8">
      <w:pPr>
        <w:pStyle w:val="Ingetavstnd"/>
        <w:tabs>
          <w:tab w:val="left" w:pos="4820"/>
        </w:tabs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Hantering av allmänna handlingar</w:t>
      </w:r>
    </w:p>
    <w:p w14:paraId="3F53FE23" w14:textId="77777777" w:rsidR="0026338F" w:rsidRDefault="0026338F" w:rsidP="0026338F">
      <w:pPr>
        <w:rPr>
          <w:rFonts w:ascii="Arial" w:hAnsi="Arial" w:cs="Arial"/>
        </w:rPr>
      </w:pPr>
    </w:p>
    <w:p w14:paraId="189A101B" w14:textId="5489A38B" w:rsidR="0026338F" w:rsidRPr="00D16D23" w:rsidRDefault="0026338F" w:rsidP="0026338F">
      <w:pPr>
        <w:rPr>
          <w:rFonts w:ascii="Arial" w:hAnsi="Arial" w:cs="Arial"/>
          <w:sz w:val="22"/>
          <w:szCs w:val="22"/>
        </w:rPr>
      </w:pPr>
      <w:r w:rsidRPr="00D16D23">
        <w:rPr>
          <w:rFonts w:ascii="Arial" w:hAnsi="Arial" w:cs="Arial"/>
          <w:sz w:val="22"/>
          <w:szCs w:val="22"/>
        </w:rPr>
        <w:t>Medverkande:</w:t>
      </w:r>
    </w:p>
    <w:p w14:paraId="69688850" w14:textId="747645DE" w:rsidR="0026338F" w:rsidRPr="00D16D23" w:rsidRDefault="0026338F" w:rsidP="0026338F">
      <w:pPr>
        <w:pStyle w:val="Ingetavstnd"/>
        <w:spacing w:after="120"/>
        <w:rPr>
          <w:rFonts w:ascii="Arial" w:eastAsia="Times New Roman" w:hAnsi="Arial" w:cs="Arial"/>
          <w:lang w:eastAsia="sv-SE"/>
        </w:rPr>
      </w:pPr>
      <w:r w:rsidRPr="00D16D23">
        <w:rPr>
          <w:rFonts w:ascii="Arial" w:eastAsia="Times New Roman" w:hAnsi="Arial" w:cs="Arial"/>
          <w:lang w:eastAsia="sv-SE"/>
        </w:rPr>
        <w:t>Ulrika Björkroth och Erica Farberger, stadsjurister</w:t>
      </w:r>
      <w:r w:rsidR="00CD7BA8" w:rsidRPr="00D16D23">
        <w:rPr>
          <w:rFonts w:ascii="Arial" w:eastAsia="Times New Roman" w:hAnsi="Arial" w:cs="Arial"/>
          <w:lang w:eastAsia="sv-SE"/>
        </w:rPr>
        <w:t xml:space="preserve"> vid </w:t>
      </w:r>
      <w:r w:rsidRPr="00D16D23">
        <w:rPr>
          <w:rFonts w:ascii="Arial" w:eastAsia="Times New Roman" w:hAnsi="Arial" w:cs="Arial"/>
          <w:lang w:eastAsia="sv-SE"/>
        </w:rPr>
        <w:t>stadsledningskontoret</w:t>
      </w:r>
    </w:p>
    <w:p w14:paraId="268CB399" w14:textId="77777777" w:rsidR="00987A5C" w:rsidRPr="0026338F" w:rsidRDefault="00987A5C" w:rsidP="001C1DB8">
      <w:pPr>
        <w:pStyle w:val="Ingetavstnd"/>
        <w:tabs>
          <w:tab w:val="left" w:pos="4820"/>
        </w:tabs>
        <w:rPr>
          <w:rFonts w:ascii="Arial" w:eastAsia="Times New Roman" w:hAnsi="Arial" w:cs="Arial"/>
          <w:sz w:val="24"/>
          <w:szCs w:val="24"/>
          <w:lang w:eastAsia="sv-SE"/>
        </w:rPr>
      </w:pPr>
    </w:p>
    <w:p w14:paraId="268CB39A" w14:textId="1103E2F1" w:rsidR="00987A5C" w:rsidRPr="00760025" w:rsidRDefault="00987A5C" w:rsidP="001C1DB8">
      <w:pPr>
        <w:pStyle w:val="Ingetavstnd"/>
        <w:tabs>
          <w:tab w:val="left" w:pos="4820"/>
        </w:tabs>
        <w:rPr>
          <w:rFonts w:ascii="Arial" w:eastAsia="Times New Roman" w:hAnsi="Arial" w:cs="Arial"/>
          <w:sz w:val="24"/>
          <w:szCs w:val="24"/>
          <w:lang w:eastAsia="sv-SE"/>
        </w:rPr>
      </w:pPr>
      <w:r w:rsidRPr="00760025">
        <w:rPr>
          <w:rFonts w:ascii="Arial" w:eastAsia="Times New Roman" w:hAnsi="Arial" w:cs="Arial"/>
          <w:sz w:val="24"/>
          <w:szCs w:val="24"/>
          <w:lang w:eastAsia="sv-SE"/>
        </w:rPr>
        <w:t xml:space="preserve">Kl </w:t>
      </w:r>
      <w:r w:rsidR="00F46808">
        <w:rPr>
          <w:rFonts w:ascii="Arial" w:eastAsia="Times New Roman" w:hAnsi="Arial" w:cs="Arial"/>
          <w:sz w:val="24"/>
          <w:szCs w:val="24"/>
          <w:lang w:eastAsia="sv-SE"/>
        </w:rPr>
        <w:t xml:space="preserve">ca </w:t>
      </w:r>
      <w:r w:rsidRPr="00760025">
        <w:rPr>
          <w:rFonts w:ascii="Arial" w:eastAsia="Times New Roman" w:hAnsi="Arial" w:cs="Arial"/>
          <w:sz w:val="24"/>
          <w:szCs w:val="24"/>
          <w:lang w:eastAsia="sv-SE"/>
        </w:rPr>
        <w:t>14:00– ca kl 16</w:t>
      </w:r>
      <w:r w:rsidR="00652F38">
        <w:rPr>
          <w:rFonts w:ascii="Arial" w:eastAsia="Times New Roman" w:hAnsi="Arial" w:cs="Arial"/>
          <w:sz w:val="24"/>
          <w:szCs w:val="24"/>
          <w:lang w:eastAsia="sv-SE"/>
        </w:rPr>
        <w:t>:0</w:t>
      </w:r>
      <w:r w:rsidRPr="00760025">
        <w:rPr>
          <w:rFonts w:ascii="Arial" w:eastAsia="Times New Roman" w:hAnsi="Arial" w:cs="Arial"/>
          <w:sz w:val="24"/>
          <w:szCs w:val="24"/>
          <w:lang w:eastAsia="sv-SE"/>
        </w:rPr>
        <w:t xml:space="preserve">0 </w:t>
      </w:r>
      <w:r w:rsidR="002F5BCD">
        <w:rPr>
          <w:rFonts w:ascii="Arial" w:eastAsia="Times New Roman" w:hAnsi="Arial" w:cs="Arial"/>
          <w:i/>
          <w:sz w:val="24"/>
          <w:szCs w:val="24"/>
          <w:lang w:eastAsia="sv-SE"/>
        </w:rPr>
        <w:t>med</w:t>
      </w:r>
      <w:r w:rsidR="00652F38" w:rsidRPr="00D52F81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 paus</w:t>
      </w:r>
      <w:r w:rsidR="002F5BCD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 för </w:t>
      </w:r>
      <w:r w:rsidR="002F5BCD" w:rsidRPr="00D52F81">
        <w:rPr>
          <w:rFonts w:ascii="Arial" w:eastAsia="Times New Roman" w:hAnsi="Arial" w:cs="Arial"/>
          <w:i/>
          <w:sz w:val="24"/>
          <w:szCs w:val="24"/>
          <w:lang w:eastAsia="sv-SE"/>
        </w:rPr>
        <w:t>kaffe</w:t>
      </w:r>
      <w:r w:rsidR="00384A60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 </w:t>
      </w:r>
      <w:r w:rsidR="002F5BCD">
        <w:rPr>
          <w:rFonts w:ascii="Arial" w:eastAsia="Times New Roman" w:hAnsi="Arial" w:cs="Arial"/>
          <w:i/>
          <w:sz w:val="24"/>
          <w:szCs w:val="24"/>
          <w:lang w:eastAsia="sv-SE"/>
        </w:rPr>
        <w:t>och bulle</w:t>
      </w:r>
    </w:p>
    <w:p w14:paraId="268CB39B" w14:textId="77777777" w:rsidR="001C1DB8" w:rsidRPr="00760025" w:rsidRDefault="001C1DB8" w:rsidP="001C1DB8">
      <w:pPr>
        <w:pStyle w:val="Ingetavstnd"/>
        <w:tabs>
          <w:tab w:val="left" w:pos="4820"/>
        </w:tabs>
        <w:rPr>
          <w:rFonts w:ascii="Arial" w:eastAsia="Times New Roman" w:hAnsi="Arial" w:cs="Arial"/>
          <w:sz w:val="24"/>
          <w:szCs w:val="24"/>
          <w:lang w:eastAsia="sv-SE"/>
        </w:rPr>
      </w:pPr>
      <w:r w:rsidRPr="00760025">
        <w:rPr>
          <w:rFonts w:ascii="Arial" w:eastAsia="Times New Roman" w:hAnsi="Arial" w:cs="Arial"/>
          <w:sz w:val="24"/>
          <w:szCs w:val="24"/>
          <w:lang w:eastAsia="sv-SE"/>
        </w:rPr>
        <w:t>Individutskottets roll</w:t>
      </w:r>
      <w:r w:rsidRPr="00760025">
        <w:rPr>
          <w:rFonts w:ascii="Arial" w:eastAsia="Times New Roman" w:hAnsi="Arial" w:cs="Arial"/>
          <w:sz w:val="24"/>
          <w:szCs w:val="24"/>
          <w:lang w:eastAsia="sv-SE"/>
        </w:rPr>
        <w:tab/>
      </w:r>
    </w:p>
    <w:p w14:paraId="268CB39C" w14:textId="77777777" w:rsidR="00887FFD" w:rsidRPr="00760025" w:rsidRDefault="00F90EFA" w:rsidP="008E11C3">
      <w:pPr>
        <w:pStyle w:val="Ingetavstnd"/>
        <w:tabs>
          <w:tab w:val="left" w:pos="4820"/>
        </w:tabs>
        <w:spacing w:after="120"/>
        <w:rPr>
          <w:rFonts w:ascii="Arial" w:eastAsia="Times New Roman" w:hAnsi="Arial" w:cs="Arial"/>
          <w:sz w:val="24"/>
          <w:szCs w:val="24"/>
          <w:lang w:eastAsia="sv-SE"/>
        </w:rPr>
      </w:pPr>
      <w:r w:rsidRPr="00760025">
        <w:rPr>
          <w:rFonts w:ascii="Arial" w:eastAsia="Times New Roman" w:hAnsi="Arial" w:cs="Arial"/>
          <w:sz w:val="24"/>
          <w:szCs w:val="24"/>
          <w:lang w:eastAsia="sv-SE"/>
        </w:rPr>
        <w:t>Utskottets inre arbete</w:t>
      </w:r>
    </w:p>
    <w:p w14:paraId="268CB39D" w14:textId="77777777" w:rsidR="008E11C3" w:rsidRPr="00D16D23" w:rsidRDefault="008E11C3" w:rsidP="008E11C3">
      <w:pPr>
        <w:rPr>
          <w:rFonts w:ascii="Arial" w:hAnsi="Arial" w:cs="Arial"/>
          <w:sz w:val="22"/>
          <w:szCs w:val="22"/>
        </w:rPr>
      </w:pPr>
      <w:r w:rsidRPr="00D16D23">
        <w:rPr>
          <w:rFonts w:ascii="Arial" w:hAnsi="Arial" w:cs="Arial"/>
          <w:sz w:val="22"/>
          <w:szCs w:val="22"/>
        </w:rPr>
        <w:t>Medverkande:</w:t>
      </w:r>
    </w:p>
    <w:p w14:paraId="3CC50678" w14:textId="3080CC76" w:rsidR="00C50310" w:rsidRPr="00D16D23" w:rsidRDefault="008E11C3" w:rsidP="00305FCF">
      <w:pPr>
        <w:rPr>
          <w:rFonts w:ascii="Arial" w:hAnsi="Arial" w:cs="Arial"/>
          <w:sz w:val="22"/>
          <w:szCs w:val="22"/>
        </w:rPr>
      </w:pPr>
      <w:r w:rsidRPr="00D16D23">
        <w:rPr>
          <w:rFonts w:ascii="Arial" w:hAnsi="Arial" w:cs="Arial"/>
          <w:sz w:val="22"/>
          <w:szCs w:val="22"/>
        </w:rPr>
        <w:t>Britta Timan</w:t>
      </w:r>
      <w:r w:rsidR="00913A18" w:rsidRPr="00D16D23">
        <w:rPr>
          <w:rFonts w:ascii="Arial" w:hAnsi="Arial" w:cs="Arial"/>
          <w:sz w:val="22"/>
          <w:szCs w:val="22"/>
        </w:rPr>
        <w:t>, planeringsledare</w:t>
      </w:r>
      <w:r w:rsidR="00CD7BA8" w:rsidRPr="00D16D23">
        <w:rPr>
          <w:rFonts w:ascii="Arial" w:hAnsi="Arial" w:cs="Arial"/>
          <w:sz w:val="22"/>
          <w:szCs w:val="22"/>
        </w:rPr>
        <w:t xml:space="preserve"> för</w:t>
      </w:r>
      <w:r w:rsidR="00913A18" w:rsidRPr="00D16D23">
        <w:rPr>
          <w:rFonts w:ascii="Arial" w:hAnsi="Arial" w:cs="Arial"/>
          <w:sz w:val="22"/>
          <w:szCs w:val="22"/>
        </w:rPr>
        <w:t xml:space="preserve"> individ- och familjeomsorg</w:t>
      </w:r>
      <w:r w:rsidR="00CD7BA8" w:rsidRPr="00D16D23">
        <w:rPr>
          <w:rFonts w:ascii="Arial" w:hAnsi="Arial" w:cs="Arial"/>
          <w:sz w:val="22"/>
          <w:szCs w:val="22"/>
        </w:rPr>
        <w:t xml:space="preserve"> samt</w:t>
      </w:r>
      <w:r w:rsidR="00913A18" w:rsidRPr="00D16D23">
        <w:rPr>
          <w:rFonts w:ascii="Arial" w:hAnsi="Arial" w:cs="Arial"/>
          <w:sz w:val="22"/>
          <w:szCs w:val="22"/>
        </w:rPr>
        <w:t xml:space="preserve"> funktionshinder</w:t>
      </w:r>
      <w:r w:rsidR="00322148" w:rsidRPr="00D16D23">
        <w:rPr>
          <w:rFonts w:ascii="Arial" w:hAnsi="Arial" w:cs="Arial"/>
          <w:sz w:val="22"/>
          <w:szCs w:val="22"/>
        </w:rPr>
        <w:t xml:space="preserve">, </w:t>
      </w:r>
    </w:p>
    <w:p w14:paraId="268CB39E" w14:textId="04AEF857" w:rsidR="008B5EC5" w:rsidRPr="00D16D23" w:rsidRDefault="00CD7BA8" w:rsidP="00305FCF">
      <w:pPr>
        <w:rPr>
          <w:rFonts w:ascii="Arial" w:hAnsi="Arial" w:cs="Arial"/>
          <w:sz w:val="22"/>
          <w:szCs w:val="22"/>
        </w:rPr>
      </w:pPr>
      <w:r w:rsidRPr="00D16D23">
        <w:rPr>
          <w:rFonts w:ascii="Arial" w:hAnsi="Arial" w:cs="Arial"/>
          <w:sz w:val="22"/>
          <w:szCs w:val="22"/>
        </w:rPr>
        <w:t xml:space="preserve">vid </w:t>
      </w:r>
      <w:r w:rsidR="00C50310" w:rsidRPr="00D16D23">
        <w:rPr>
          <w:rFonts w:ascii="Arial" w:hAnsi="Arial" w:cs="Arial"/>
          <w:sz w:val="22"/>
          <w:szCs w:val="22"/>
        </w:rPr>
        <w:t>stadsledningskontoret</w:t>
      </w:r>
    </w:p>
    <w:p w14:paraId="268CB3A0" w14:textId="77777777" w:rsidR="001C1DB8" w:rsidRPr="00D16D23" w:rsidRDefault="008E11C3" w:rsidP="00305FCF">
      <w:pPr>
        <w:rPr>
          <w:rFonts w:ascii="Arial" w:hAnsi="Arial" w:cs="Arial"/>
          <w:sz w:val="22"/>
          <w:szCs w:val="22"/>
        </w:rPr>
      </w:pPr>
      <w:r w:rsidRPr="00D16D23">
        <w:rPr>
          <w:rFonts w:ascii="Arial" w:hAnsi="Arial" w:cs="Arial"/>
          <w:sz w:val="22"/>
          <w:szCs w:val="22"/>
        </w:rPr>
        <w:t>Ulrika Andersson, nämndsekreterare SDF Angered</w:t>
      </w:r>
    </w:p>
    <w:p w14:paraId="268CB3A1" w14:textId="77777777" w:rsidR="008B5EC5" w:rsidRDefault="008B5EC5" w:rsidP="00351ED9">
      <w:pPr>
        <w:rPr>
          <w:rFonts w:ascii="Arial" w:hAnsi="Arial" w:cs="Arial"/>
        </w:rPr>
      </w:pPr>
    </w:p>
    <w:p w14:paraId="4FC5F893" w14:textId="43A08BBD" w:rsidR="00F8670F" w:rsidRDefault="00760025" w:rsidP="008E515C">
      <w:pPr>
        <w:rPr>
          <w:rFonts w:ascii="Arial" w:hAnsi="Arial" w:cs="Arial"/>
        </w:rPr>
      </w:pPr>
      <w:r w:rsidRPr="00760025">
        <w:rPr>
          <w:rFonts w:ascii="Arial" w:hAnsi="Arial" w:cs="Arial"/>
        </w:rPr>
        <w:t xml:space="preserve">Vi hoppas att utbildningen ska </w:t>
      </w:r>
      <w:r w:rsidR="00F07EC7">
        <w:rPr>
          <w:rFonts w:ascii="Arial" w:hAnsi="Arial" w:cs="Arial"/>
        </w:rPr>
        <w:t>ge dig en god grund</w:t>
      </w:r>
      <w:r w:rsidR="00B61FFE">
        <w:rPr>
          <w:rFonts w:ascii="Arial" w:hAnsi="Arial" w:cs="Arial"/>
        </w:rPr>
        <w:t xml:space="preserve"> för </w:t>
      </w:r>
      <w:r w:rsidR="00970F87">
        <w:rPr>
          <w:rFonts w:ascii="Arial" w:hAnsi="Arial" w:cs="Arial"/>
        </w:rPr>
        <w:t>det viktiga arbetet som utförs av nämndernas individutskott</w:t>
      </w:r>
      <w:r w:rsidR="005A220D">
        <w:rPr>
          <w:rFonts w:ascii="Arial" w:hAnsi="Arial" w:cs="Arial"/>
        </w:rPr>
        <w:t>.</w:t>
      </w:r>
    </w:p>
    <w:p w14:paraId="77D4C400" w14:textId="77777777" w:rsidR="00F8670F" w:rsidRDefault="00F8670F" w:rsidP="008E515C">
      <w:pPr>
        <w:rPr>
          <w:rFonts w:ascii="Arial" w:hAnsi="Arial" w:cs="Arial"/>
        </w:rPr>
      </w:pPr>
    </w:p>
    <w:p w14:paraId="268CB3A2" w14:textId="43BD7E91" w:rsidR="00887FFD" w:rsidRPr="00760025" w:rsidRDefault="00F8670F" w:rsidP="008E515C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60025" w:rsidRPr="00760025">
        <w:rPr>
          <w:rFonts w:ascii="Arial" w:hAnsi="Arial" w:cs="Arial"/>
        </w:rPr>
        <w:t>älkommen!</w:t>
      </w:r>
    </w:p>
    <w:p w14:paraId="268CB3A3" w14:textId="77777777" w:rsidR="000C72C9" w:rsidRDefault="000C72C9" w:rsidP="008E515C">
      <w:pPr>
        <w:rPr>
          <w:sz w:val="22"/>
          <w:szCs w:val="22"/>
        </w:rPr>
      </w:pPr>
    </w:p>
    <w:p w14:paraId="268CB3A4" w14:textId="77777777" w:rsidR="00F913B8" w:rsidRDefault="00F913B8" w:rsidP="008E515C">
      <w:pPr>
        <w:rPr>
          <w:rFonts w:ascii="Arial" w:hAnsi="Arial" w:cs="Arial"/>
          <w:b/>
        </w:rPr>
      </w:pPr>
    </w:p>
    <w:p w14:paraId="268CB3A5" w14:textId="77777777" w:rsidR="00760025" w:rsidRPr="00760025" w:rsidRDefault="00760025" w:rsidP="008E515C">
      <w:pPr>
        <w:rPr>
          <w:rFonts w:ascii="Arial" w:hAnsi="Arial" w:cs="Arial"/>
          <w:b/>
        </w:rPr>
      </w:pPr>
      <w:r w:rsidRPr="00760025">
        <w:rPr>
          <w:rFonts w:ascii="Arial" w:hAnsi="Arial" w:cs="Arial"/>
          <w:b/>
        </w:rPr>
        <w:t>Kommunstyrelsens styrgrupp för politikerutbildning</w:t>
      </w:r>
    </w:p>
    <w:sectPr w:rsidR="00760025" w:rsidRPr="00760025" w:rsidSect="009D7EC2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ED82" w14:textId="77777777" w:rsidR="006D4E91" w:rsidRDefault="006D4E91">
      <w:r>
        <w:separator/>
      </w:r>
    </w:p>
  </w:endnote>
  <w:endnote w:type="continuationSeparator" w:id="0">
    <w:p w14:paraId="0BCCAE17" w14:textId="77777777" w:rsidR="006D4E91" w:rsidRDefault="006D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E7BC3" w14:textId="77777777" w:rsidR="006D4E91" w:rsidRDefault="006D4E91">
      <w:r>
        <w:separator/>
      </w:r>
    </w:p>
  </w:footnote>
  <w:footnote w:type="continuationSeparator" w:id="0">
    <w:p w14:paraId="58DD0605" w14:textId="77777777" w:rsidR="006D4E91" w:rsidRDefault="006D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70484A"/>
    <w:lvl w:ilvl="0">
      <w:numFmt w:val="bullet"/>
      <w:lvlText w:val="*"/>
      <w:lvlJc w:val="left"/>
    </w:lvl>
  </w:abstractNum>
  <w:abstractNum w:abstractNumId="1" w15:restartNumberingAfterBreak="0">
    <w:nsid w:val="2AF6543C"/>
    <w:multiLevelType w:val="hybridMultilevel"/>
    <w:tmpl w:val="902C49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E46"/>
    <w:multiLevelType w:val="hybridMultilevel"/>
    <w:tmpl w:val="88E2B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0D4A"/>
    <w:multiLevelType w:val="hybridMultilevel"/>
    <w:tmpl w:val="E30612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F3A83"/>
    <w:multiLevelType w:val="hybridMultilevel"/>
    <w:tmpl w:val="F2A09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C34E0"/>
    <w:rsid w:val="000064FB"/>
    <w:rsid w:val="00012A5B"/>
    <w:rsid w:val="00024B3F"/>
    <w:rsid w:val="00033378"/>
    <w:rsid w:val="00063BFF"/>
    <w:rsid w:val="00066704"/>
    <w:rsid w:val="0007101D"/>
    <w:rsid w:val="00082A00"/>
    <w:rsid w:val="000C274A"/>
    <w:rsid w:val="000C72C9"/>
    <w:rsid w:val="000E04B6"/>
    <w:rsid w:val="00131581"/>
    <w:rsid w:val="00141D90"/>
    <w:rsid w:val="00153D9A"/>
    <w:rsid w:val="001554C5"/>
    <w:rsid w:val="00164E03"/>
    <w:rsid w:val="00170554"/>
    <w:rsid w:val="00176519"/>
    <w:rsid w:val="00192B83"/>
    <w:rsid w:val="001C0AE5"/>
    <w:rsid w:val="001C100D"/>
    <w:rsid w:val="001C1943"/>
    <w:rsid w:val="001C1DB8"/>
    <w:rsid w:val="001D32E5"/>
    <w:rsid w:val="001F6E9A"/>
    <w:rsid w:val="0020304B"/>
    <w:rsid w:val="0020723C"/>
    <w:rsid w:val="002073C1"/>
    <w:rsid w:val="00222878"/>
    <w:rsid w:val="0024648A"/>
    <w:rsid w:val="0025060A"/>
    <w:rsid w:val="002574F2"/>
    <w:rsid w:val="0026338F"/>
    <w:rsid w:val="00274CA7"/>
    <w:rsid w:val="00283AE6"/>
    <w:rsid w:val="002B0200"/>
    <w:rsid w:val="002B4012"/>
    <w:rsid w:val="002D410B"/>
    <w:rsid w:val="002E0EAD"/>
    <w:rsid w:val="002F5BCD"/>
    <w:rsid w:val="00305FCF"/>
    <w:rsid w:val="00322148"/>
    <w:rsid w:val="00323B99"/>
    <w:rsid w:val="00324800"/>
    <w:rsid w:val="00351ED9"/>
    <w:rsid w:val="00384A60"/>
    <w:rsid w:val="003C11FB"/>
    <w:rsid w:val="003D2962"/>
    <w:rsid w:val="003E1D76"/>
    <w:rsid w:val="003E4432"/>
    <w:rsid w:val="0040339D"/>
    <w:rsid w:val="00406A91"/>
    <w:rsid w:val="0042257F"/>
    <w:rsid w:val="004227F4"/>
    <w:rsid w:val="004321FB"/>
    <w:rsid w:val="0045555F"/>
    <w:rsid w:val="0046752C"/>
    <w:rsid w:val="00484437"/>
    <w:rsid w:val="004909B8"/>
    <w:rsid w:val="004B2AE5"/>
    <w:rsid w:val="004B6800"/>
    <w:rsid w:val="004E59D5"/>
    <w:rsid w:val="004E6FAE"/>
    <w:rsid w:val="0050294E"/>
    <w:rsid w:val="00507FF5"/>
    <w:rsid w:val="005134F8"/>
    <w:rsid w:val="00527579"/>
    <w:rsid w:val="005635B9"/>
    <w:rsid w:val="00565E02"/>
    <w:rsid w:val="00570B56"/>
    <w:rsid w:val="005742E7"/>
    <w:rsid w:val="005773CC"/>
    <w:rsid w:val="00580063"/>
    <w:rsid w:val="00592EA2"/>
    <w:rsid w:val="00593404"/>
    <w:rsid w:val="00596B0D"/>
    <w:rsid w:val="00597303"/>
    <w:rsid w:val="005A220D"/>
    <w:rsid w:val="005A349C"/>
    <w:rsid w:val="005B1DE0"/>
    <w:rsid w:val="005D2D3B"/>
    <w:rsid w:val="005D3387"/>
    <w:rsid w:val="005F2C60"/>
    <w:rsid w:val="006108E4"/>
    <w:rsid w:val="00621E5E"/>
    <w:rsid w:val="0062590F"/>
    <w:rsid w:val="00641D03"/>
    <w:rsid w:val="00644C18"/>
    <w:rsid w:val="006529F7"/>
    <w:rsid w:val="00652F38"/>
    <w:rsid w:val="00677B63"/>
    <w:rsid w:val="00694A82"/>
    <w:rsid w:val="00696E71"/>
    <w:rsid w:val="006A3C7D"/>
    <w:rsid w:val="006B3417"/>
    <w:rsid w:val="006D2F8D"/>
    <w:rsid w:val="006D4E91"/>
    <w:rsid w:val="006E402C"/>
    <w:rsid w:val="0070598F"/>
    <w:rsid w:val="00706FCE"/>
    <w:rsid w:val="007145BB"/>
    <w:rsid w:val="00723BB0"/>
    <w:rsid w:val="00734955"/>
    <w:rsid w:val="007467CE"/>
    <w:rsid w:val="0074764B"/>
    <w:rsid w:val="00760025"/>
    <w:rsid w:val="00762918"/>
    <w:rsid w:val="00771863"/>
    <w:rsid w:val="0078053F"/>
    <w:rsid w:val="0078092C"/>
    <w:rsid w:val="0078616F"/>
    <w:rsid w:val="00790BEB"/>
    <w:rsid w:val="007A387A"/>
    <w:rsid w:val="007C09C3"/>
    <w:rsid w:val="007E2649"/>
    <w:rsid w:val="007E7593"/>
    <w:rsid w:val="00816500"/>
    <w:rsid w:val="00833F36"/>
    <w:rsid w:val="0084208E"/>
    <w:rsid w:val="00847677"/>
    <w:rsid w:val="00856036"/>
    <w:rsid w:val="0086064B"/>
    <w:rsid w:val="00860AA4"/>
    <w:rsid w:val="008705C6"/>
    <w:rsid w:val="00887FFD"/>
    <w:rsid w:val="008B2C69"/>
    <w:rsid w:val="008B5EC5"/>
    <w:rsid w:val="008D5573"/>
    <w:rsid w:val="008E11C3"/>
    <w:rsid w:val="008E3928"/>
    <w:rsid w:val="008E515C"/>
    <w:rsid w:val="008E6727"/>
    <w:rsid w:val="00913A18"/>
    <w:rsid w:val="00914BEC"/>
    <w:rsid w:val="00970F87"/>
    <w:rsid w:val="00985940"/>
    <w:rsid w:val="00987A5C"/>
    <w:rsid w:val="00994137"/>
    <w:rsid w:val="009B4ADE"/>
    <w:rsid w:val="009C2102"/>
    <w:rsid w:val="009D7EC2"/>
    <w:rsid w:val="00A06A64"/>
    <w:rsid w:val="00A259EF"/>
    <w:rsid w:val="00A376EC"/>
    <w:rsid w:val="00A42C59"/>
    <w:rsid w:val="00A75AD2"/>
    <w:rsid w:val="00A81810"/>
    <w:rsid w:val="00AA3655"/>
    <w:rsid w:val="00AA67EF"/>
    <w:rsid w:val="00AD68FF"/>
    <w:rsid w:val="00B11A65"/>
    <w:rsid w:val="00B12A10"/>
    <w:rsid w:val="00B45986"/>
    <w:rsid w:val="00B500AB"/>
    <w:rsid w:val="00B570C0"/>
    <w:rsid w:val="00B61FFE"/>
    <w:rsid w:val="00B6473F"/>
    <w:rsid w:val="00B93271"/>
    <w:rsid w:val="00BB7E98"/>
    <w:rsid w:val="00BF4CFA"/>
    <w:rsid w:val="00C03391"/>
    <w:rsid w:val="00C11B18"/>
    <w:rsid w:val="00C12227"/>
    <w:rsid w:val="00C2540C"/>
    <w:rsid w:val="00C261AD"/>
    <w:rsid w:val="00C41BC4"/>
    <w:rsid w:val="00C44837"/>
    <w:rsid w:val="00C50310"/>
    <w:rsid w:val="00C63A8A"/>
    <w:rsid w:val="00C63B34"/>
    <w:rsid w:val="00C649A8"/>
    <w:rsid w:val="00C82678"/>
    <w:rsid w:val="00C9753A"/>
    <w:rsid w:val="00CA1919"/>
    <w:rsid w:val="00CB4A28"/>
    <w:rsid w:val="00CC34E0"/>
    <w:rsid w:val="00CD7BA8"/>
    <w:rsid w:val="00CF2F66"/>
    <w:rsid w:val="00D16D23"/>
    <w:rsid w:val="00D276FE"/>
    <w:rsid w:val="00D376B5"/>
    <w:rsid w:val="00D47E72"/>
    <w:rsid w:val="00D52F81"/>
    <w:rsid w:val="00D56EB8"/>
    <w:rsid w:val="00D6365B"/>
    <w:rsid w:val="00D72160"/>
    <w:rsid w:val="00D87FD5"/>
    <w:rsid w:val="00DB0E64"/>
    <w:rsid w:val="00DE2594"/>
    <w:rsid w:val="00DE3467"/>
    <w:rsid w:val="00DE4518"/>
    <w:rsid w:val="00DE7B02"/>
    <w:rsid w:val="00E03D12"/>
    <w:rsid w:val="00E13264"/>
    <w:rsid w:val="00E2773E"/>
    <w:rsid w:val="00E35737"/>
    <w:rsid w:val="00E37523"/>
    <w:rsid w:val="00E4090A"/>
    <w:rsid w:val="00E4276F"/>
    <w:rsid w:val="00E56F7C"/>
    <w:rsid w:val="00E60265"/>
    <w:rsid w:val="00E76C68"/>
    <w:rsid w:val="00E80AD9"/>
    <w:rsid w:val="00E817D3"/>
    <w:rsid w:val="00EA494D"/>
    <w:rsid w:val="00EB261D"/>
    <w:rsid w:val="00EB73BA"/>
    <w:rsid w:val="00EC0CB8"/>
    <w:rsid w:val="00F07EC7"/>
    <w:rsid w:val="00F23758"/>
    <w:rsid w:val="00F37797"/>
    <w:rsid w:val="00F46808"/>
    <w:rsid w:val="00F60187"/>
    <w:rsid w:val="00F745F1"/>
    <w:rsid w:val="00F84A3D"/>
    <w:rsid w:val="00F8670F"/>
    <w:rsid w:val="00F90EFA"/>
    <w:rsid w:val="00F913B8"/>
    <w:rsid w:val="00FA3152"/>
    <w:rsid w:val="00FB4951"/>
    <w:rsid w:val="00FC35D6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CB37E"/>
  <w15:docId w15:val="{C8F17898-C5E6-48A9-9BBA-C18EBD6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03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41BC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87E14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C41BC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87E14"/>
    <w:rPr>
      <w:sz w:val="24"/>
      <w:szCs w:val="24"/>
    </w:rPr>
  </w:style>
  <w:style w:type="character" w:styleId="Hyperlnk">
    <w:name w:val="Hyperlink"/>
    <w:basedOn w:val="Standardstycketeckensnitt"/>
    <w:uiPriority w:val="99"/>
    <w:rsid w:val="008E6727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rsid w:val="00AA67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AA67E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66704"/>
    <w:pPr>
      <w:ind w:left="720"/>
      <w:contextualSpacing/>
    </w:pPr>
  </w:style>
  <w:style w:type="paragraph" w:styleId="Ingetavstnd">
    <w:name w:val="No Spacing"/>
    <w:uiPriority w:val="1"/>
    <w:qFormat/>
    <w:rsid w:val="001C1DB8"/>
    <w:rPr>
      <w:rFonts w:asciiTheme="minorHAnsi" w:eastAsiaTheme="minorHAnsi" w:hAnsiTheme="minorHAnsi" w:cstheme="minorBidi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8E11C3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11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11C3"/>
    <w:rPr>
      <w:b/>
      <w:bCs/>
      <w:i/>
      <w:iCs/>
      <w:color w:val="4F81BD" w:themeColor="accent1"/>
      <w:sz w:val="24"/>
      <w:szCs w:val="24"/>
    </w:rPr>
  </w:style>
  <w:style w:type="paragraph" w:styleId="Rubrik">
    <w:name w:val="Title"/>
    <w:basedOn w:val="Normal"/>
    <w:next w:val="Normal"/>
    <w:link w:val="RubrikChar"/>
    <w:qFormat/>
    <w:locked/>
    <w:rsid w:val="008E11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E1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toning">
    <w:name w:val="Emphasis"/>
    <w:basedOn w:val="Standardstycketeckensnitt"/>
    <w:qFormat/>
    <w:locked/>
    <w:rsid w:val="008E1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7C23-97EA-491C-8254-1B763FB0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D3EA3434.dotm</Template>
  <TotalTime>0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marnor0619</dc:creator>
  <cp:lastModifiedBy>Hedwig Andrén Gustafson</cp:lastModifiedBy>
  <cp:revision>2</cp:revision>
  <cp:lastPrinted>2017-09-08T11:54:00Z</cp:lastPrinted>
  <dcterms:created xsi:type="dcterms:W3CDTF">2019-03-06T14:02:00Z</dcterms:created>
  <dcterms:modified xsi:type="dcterms:W3CDTF">2019-03-06T14:02:00Z</dcterms:modified>
</cp:coreProperties>
</file>